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BC" w:rsidRDefault="00E762BC" w:rsidP="00077358">
      <w:pPr>
        <w:pStyle w:val="NoSpacing"/>
      </w:pPr>
    </w:p>
    <w:p w:rsidR="00E762BC" w:rsidRDefault="00E762BC" w:rsidP="00077358">
      <w:pPr>
        <w:pStyle w:val="NoSpacing"/>
      </w:pPr>
      <w:r>
        <w:t>1.7.2011</w:t>
      </w:r>
    </w:p>
    <w:p w:rsidR="00E762BC" w:rsidRDefault="00E762BC" w:rsidP="00077358">
      <w:pPr>
        <w:pStyle w:val="NoSpacing"/>
      </w:pPr>
      <w:r>
        <w:t>Aamuposti Kolumni</w:t>
      </w:r>
    </w:p>
    <w:p w:rsidR="00E762BC" w:rsidRDefault="00E762BC" w:rsidP="00077358">
      <w:pPr>
        <w:pStyle w:val="NoSpacing"/>
      </w:pPr>
      <w:r>
        <w:t>apkolumni170</w:t>
      </w:r>
    </w:p>
    <w:p w:rsidR="00E762BC" w:rsidRDefault="00E762BC" w:rsidP="00077358">
      <w:pPr>
        <w:pStyle w:val="NoSpacing"/>
      </w:pPr>
    </w:p>
    <w:p w:rsidR="00E762BC" w:rsidRPr="0020273A" w:rsidRDefault="00E762BC" w:rsidP="00077358">
      <w:pPr>
        <w:pStyle w:val="NoSpacing"/>
        <w:rPr>
          <w:b/>
          <w:bCs/>
        </w:rPr>
      </w:pPr>
      <w:r w:rsidRPr="0020273A">
        <w:rPr>
          <w:b/>
          <w:bCs/>
        </w:rPr>
        <w:t>Jorma Heikkilä</w:t>
      </w:r>
    </w:p>
    <w:p w:rsidR="00E762BC" w:rsidRDefault="00E762BC" w:rsidP="00451585">
      <w:pPr>
        <w:pStyle w:val="NoSpacing"/>
      </w:pPr>
      <w:r>
        <w:t>Kirjoittaja on riihimäkeläinen diplomi-insinööri ja kaupunginvaltuutettu (kok) sekä maakuntavaltuutettu.</w:t>
      </w:r>
    </w:p>
    <w:p w:rsidR="00E762BC" w:rsidRPr="00C0156E" w:rsidRDefault="00E762BC" w:rsidP="00451585">
      <w:pPr>
        <w:pStyle w:val="NoSpacing"/>
      </w:pPr>
    </w:p>
    <w:p w:rsidR="00E762BC" w:rsidRPr="006A67BB" w:rsidRDefault="00E762BC" w:rsidP="00451585">
      <w:pPr>
        <w:pStyle w:val="NoSpacing"/>
        <w:rPr>
          <w:b/>
          <w:bCs/>
          <w:sz w:val="56"/>
          <w:szCs w:val="56"/>
          <w:u w:val="single"/>
        </w:rPr>
      </w:pPr>
      <w:r>
        <w:rPr>
          <w:b/>
          <w:bCs/>
          <w:sz w:val="56"/>
          <w:szCs w:val="56"/>
          <w:u w:val="single"/>
        </w:rPr>
        <w:t>Niinistö presidentiksi</w:t>
      </w:r>
    </w:p>
    <w:p w:rsidR="00E762BC" w:rsidRDefault="00E762BC" w:rsidP="00B93354">
      <w:pPr>
        <w:pStyle w:val="NoSpacing"/>
        <w:jc w:val="both"/>
        <w:rPr>
          <w:sz w:val="24"/>
          <w:szCs w:val="24"/>
        </w:rPr>
      </w:pPr>
    </w:p>
    <w:p w:rsidR="00E762BC" w:rsidRDefault="00E762BC" w:rsidP="003356F7">
      <w:pPr>
        <w:pStyle w:val="NoSpacing"/>
        <w:jc w:val="both"/>
        <w:rPr>
          <w:sz w:val="24"/>
          <w:szCs w:val="24"/>
        </w:rPr>
      </w:pPr>
      <w:r>
        <w:rPr>
          <w:sz w:val="24"/>
          <w:szCs w:val="24"/>
        </w:rPr>
        <w:t>Sauli Niinistö julkisti viime viikolla odotetun päätöksen tavoitella ehdokkuutta seuraavissa presidentinvaaleissa. Tämä oli hyvä uutinen suomalaisille. Jo kuusi vuotta sitten Niinistö oli todella lähellä voittaa vaalit ja nousta uudeksi presidentiksi. Varsinaisena vaalipäivänä toisella kierroksella Niinistö voitti Tarja Halosen.</w:t>
      </w:r>
    </w:p>
    <w:p w:rsidR="00E762BC" w:rsidRDefault="00E762BC" w:rsidP="003356F7">
      <w:pPr>
        <w:pStyle w:val="NoSpacing"/>
        <w:jc w:val="both"/>
        <w:rPr>
          <w:sz w:val="24"/>
          <w:szCs w:val="24"/>
        </w:rPr>
      </w:pPr>
    </w:p>
    <w:p w:rsidR="00E762BC" w:rsidRDefault="00E762BC" w:rsidP="003356F7">
      <w:pPr>
        <w:pStyle w:val="NoSpacing"/>
        <w:jc w:val="both"/>
        <w:rPr>
          <w:sz w:val="24"/>
          <w:szCs w:val="24"/>
        </w:rPr>
      </w:pPr>
      <w:r>
        <w:rPr>
          <w:sz w:val="24"/>
          <w:szCs w:val="24"/>
        </w:rPr>
        <w:t>Presidentinvaalit lähestyvät hurjaa vauhtia. Reilut kuusi kuukautta on aikaa vaalien ensimmäiseen kierrokseen. Niinistön lisäksi tässä vaiheessa vain vihreiden Pekka Haaviston ehdokkuutta voidaan pitää varmana.</w:t>
      </w:r>
    </w:p>
    <w:p w:rsidR="00E762BC" w:rsidRDefault="00E762BC" w:rsidP="003356F7">
      <w:pPr>
        <w:pStyle w:val="NoSpacing"/>
        <w:jc w:val="both"/>
        <w:rPr>
          <w:sz w:val="24"/>
          <w:szCs w:val="24"/>
        </w:rPr>
      </w:pPr>
    </w:p>
    <w:p w:rsidR="00E762BC" w:rsidRDefault="00E762BC" w:rsidP="003356F7">
      <w:pPr>
        <w:pStyle w:val="NoSpacing"/>
        <w:jc w:val="both"/>
        <w:rPr>
          <w:sz w:val="24"/>
          <w:szCs w:val="24"/>
        </w:rPr>
      </w:pPr>
      <w:r>
        <w:rPr>
          <w:sz w:val="24"/>
          <w:szCs w:val="24"/>
        </w:rPr>
        <w:t xml:space="preserve">Mielipidetutkimusten mukaan Niinistö on ylivoimainen. Tuorein mittaus on tämän vuoden toukokuulta. Sen mukaan Niinistö saisi vaalien ensimmäisellä kierroksella 45 prosentin kannatuksen. Mittauksen toisen sijan otti Alexander Stubb 14 prosentin kannatuksella. </w:t>
      </w:r>
    </w:p>
    <w:p w:rsidR="00E762BC" w:rsidRDefault="00E762BC" w:rsidP="003356F7">
      <w:pPr>
        <w:pStyle w:val="NoSpacing"/>
        <w:jc w:val="both"/>
        <w:rPr>
          <w:sz w:val="24"/>
          <w:szCs w:val="24"/>
        </w:rPr>
      </w:pPr>
    </w:p>
    <w:p w:rsidR="00E762BC" w:rsidRDefault="00E762BC" w:rsidP="003356F7">
      <w:pPr>
        <w:pStyle w:val="NoSpacing"/>
        <w:jc w:val="both"/>
        <w:rPr>
          <w:sz w:val="24"/>
          <w:szCs w:val="24"/>
        </w:rPr>
      </w:pPr>
      <w:r>
        <w:rPr>
          <w:sz w:val="24"/>
          <w:szCs w:val="24"/>
        </w:rPr>
        <w:t>Kun Stubb nyt keskittyy tärkeisiin ministerin tehtäviinsä, voidaan kiistatta arvioida, että Niinistö saisi heti ensimmäisellä kierroksella vaadittavat yli puolet äänistä tullakseen valituksi Suomen seuraavaksi presidentiksi.</w:t>
      </w:r>
    </w:p>
    <w:p w:rsidR="00E762BC" w:rsidRDefault="00E762BC" w:rsidP="003356F7">
      <w:pPr>
        <w:pStyle w:val="NoSpacing"/>
        <w:jc w:val="both"/>
        <w:rPr>
          <w:sz w:val="24"/>
          <w:szCs w:val="24"/>
        </w:rPr>
      </w:pPr>
    </w:p>
    <w:p w:rsidR="00E762BC" w:rsidRDefault="00E762BC" w:rsidP="003356F7">
      <w:pPr>
        <w:pStyle w:val="NoSpacing"/>
        <w:jc w:val="both"/>
        <w:rPr>
          <w:sz w:val="24"/>
          <w:szCs w:val="24"/>
        </w:rPr>
      </w:pPr>
      <w:r>
        <w:rPr>
          <w:sz w:val="24"/>
          <w:szCs w:val="24"/>
        </w:rPr>
        <w:t>Kyseessä olevassa tuoreimmassa mielipidemittauksessa (Iltalehden Taloustutkimuksella teettämä) Timo Soini saisi vain 4 prosentin kannatuksen. Tämän tuloksen valossa Soini lienee vailla mahdollisuuksia presidentinvaaleissa.</w:t>
      </w:r>
    </w:p>
    <w:p w:rsidR="00E762BC" w:rsidRDefault="00E762BC" w:rsidP="003356F7">
      <w:pPr>
        <w:pStyle w:val="NoSpacing"/>
        <w:jc w:val="both"/>
        <w:rPr>
          <w:sz w:val="24"/>
          <w:szCs w:val="24"/>
        </w:rPr>
      </w:pPr>
    </w:p>
    <w:p w:rsidR="00E762BC" w:rsidRDefault="00E762BC" w:rsidP="003356F7">
      <w:pPr>
        <w:pStyle w:val="NoSpacing"/>
        <w:jc w:val="both"/>
        <w:rPr>
          <w:sz w:val="24"/>
          <w:szCs w:val="24"/>
        </w:rPr>
      </w:pPr>
      <w:r>
        <w:rPr>
          <w:sz w:val="24"/>
          <w:szCs w:val="24"/>
        </w:rPr>
        <w:t xml:space="preserve"> Toisaalta Niinistön ja Soinin mahdolliset vaaliväittelyt olisivat todella mielenkiintoisia.  </w:t>
      </w:r>
    </w:p>
    <w:p w:rsidR="00E762BC" w:rsidRDefault="00E762BC" w:rsidP="003356F7">
      <w:pPr>
        <w:pStyle w:val="NoSpacing"/>
        <w:jc w:val="both"/>
        <w:rPr>
          <w:sz w:val="24"/>
          <w:szCs w:val="24"/>
        </w:rPr>
      </w:pPr>
    </w:p>
    <w:p w:rsidR="00E762BC" w:rsidRDefault="00E762BC" w:rsidP="003356F7">
      <w:pPr>
        <w:pStyle w:val="NoSpacing"/>
        <w:jc w:val="both"/>
        <w:rPr>
          <w:sz w:val="24"/>
          <w:szCs w:val="24"/>
        </w:rPr>
      </w:pPr>
      <w:r>
        <w:rPr>
          <w:sz w:val="24"/>
          <w:szCs w:val="24"/>
        </w:rPr>
        <w:t>Pekka Haavistolle toukokuinen kannatusmittaus antoi 3 prosentin kannatuksen.</w:t>
      </w:r>
    </w:p>
    <w:p w:rsidR="00E762BC" w:rsidRDefault="00E762BC" w:rsidP="003356F7">
      <w:pPr>
        <w:pStyle w:val="NoSpacing"/>
        <w:jc w:val="both"/>
        <w:rPr>
          <w:sz w:val="24"/>
          <w:szCs w:val="24"/>
        </w:rPr>
      </w:pPr>
    </w:p>
    <w:p w:rsidR="00E762BC" w:rsidRDefault="00E762BC" w:rsidP="003356F7">
      <w:pPr>
        <w:pStyle w:val="NoSpacing"/>
        <w:jc w:val="both"/>
        <w:rPr>
          <w:sz w:val="24"/>
          <w:szCs w:val="24"/>
        </w:rPr>
      </w:pPr>
      <w:r>
        <w:rPr>
          <w:sz w:val="24"/>
          <w:szCs w:val="24"/>
        </w:rPr>
        <w:t>Muiden ehdokkaiden kannatuksista on turha tässä vaiheessa spekuloida, kun emme tiedä, ketä muita nousee vaalien ehdokaslistalle.</w:t>
      </w:r>
    </w:p>
    <w:p w:rsidR="00E762BC" w:rsidRDefault="00E762BC" w:rsidP="003356F7">
      <w:pPr>
        <w:pStyle w:val="NoSpacing"/>
        <w:jc w:val="both"/>
        <w:rPr>
          <w:sz w:val="24"/>
          <w:szCs w:val="24"/>
        </w:rPr>
      </w:pPr>
    </w:p>
    <w:p w:rsidR="00E762BC" w:rsidRDefault="00E762BC" w:rsidP="003356F7">
      <w:pPr>
        <w:pStyle w:val="NoSpacing"/>
        <w:jc w:val="both"/>
        <w:rPr>
          <w:sz w:val="24"/>
          <w:szCs w:val="24"/>
        </w:rPr>
      </w:pPr>
      <w:r>
        <w:rPr>
          <w:sz w:val="24"/>
          <w:szCs w:val="24"/>
        </w:rPr>
        <w:t xml:space="preserve">Summa summarum; Niinistön asema alkaneessa vaalitaistossa on vahva. Presidentillä on edelleen paljon valtaa ja tämän seikan Niinistökin toi mielihyvin esille tiedotustilaisuudessa. Niinistöllä on täydet mahdollisuudet tulla valituksi jo ensimmäisellä kierroksella. Hän on kansanmies ja hänestä saamme koko kansan presidentin.  </w:t>
      </w:r>
    </w:p>
    <w:p w:rsidR="00E762BC" w:rsidRDefault="00E762BC" w:rsidP="003356F7">
      <w:pPr>
        <w:pStyle w:val="NoSpacing"/>
        <w:jc w:val="both"/>
        <w:rPr>
          <w:sz w:val="24"/>
          <w:szCs w:val="24"/>
        </w:rPr>
      </w:pPr>
    </w:p>
    <w:p w:rsidR="00E762BC" w:rsidRDefault="00E762BC" w:rsidP="003356F7">
      <w:pPr>
        <w:pStyle w:val="NoSpacing"/>
        <w:jc w:val="both"/>
        <w:rPr>
          <w:sz w:val="24"/>
          <w:szCs w:val="24"/>
        </w:rPr>
      </w:pPr>
    </w:p>
    <w:p w:rsidR="00E762BC" w:rsidRDefault="00E762BC" w:rsidP="003356F7">
      <w:pPr>
        <w:pStyle w:val="NoSpacing"/>
        <w:jc w:val="both"/>
        <w:rPr>
          <w:sz w:val="24"/>
          <w:szCs w:val="24"/>
        </w:rPr>
      </w:pPr>
    </w:p>
    <w:p w:rsidR="00E762BC" w:rsidRDefault="00E762BC" w:rsidP="003356F7">
      <w:pPr>
        <w:pStyle w:val="NoSpacing"/>
        <w:jc w:val="both"/>
        <w:rPr>
          <w:sz w:val="24"/>
          <w:szCs w:val="24"/>
        </w:rPr>
      </w:pPr>
    </w:p>
    <w:p w:rsidR="00E762BC" w:rsidRDefault="00E762BC" w:rsidP="003356F7">
      <w:pPr>
        <w:pStyle w:val="NoSpacing"/>
        <w:jc w:val="both"/>
        <w:rPr>
          <w:sz w:val="24"/>
          <w:szCs w:val="24"/>
        </w:rPr>
      </w:pPr>
    </w:p>
    <w:p w:rsidR="00E762BC" w:rsidRDefault="00E762BC" w:rsidP="003356F7">
      <w:pPr>
        <w:pStyle w:val="NoSpacing"/>
        <w:jc w:val="both"/>
        <w:rPr>
          <w:sz w:val="24"/>
          <w:szCs w:val="24"/>
        </w:rPr>
      </w:pPr>
    </w:p>
    <w:p w:rsidR="00E762BC" w:rsidRDefault="00E762BC" w:rsidP="003356F7">
      <w:pPr>
        <w:pStyle w:val="NoSpacing"/>
        <w:jc w:val="both"/>
        <w:rPr>
          <w:sz w:val="24"/>
          <w:szCs w:val="24"/>
        </w:rPr>
      </w:pPr>
    </w:p>
    <w:p w:rsidR="00E762BC" w:rsidRDefault="00E762BC" w:rsidP="003356F7">
      <w:pPr>
        <w:pStyle w:val="NoSpacing"/>
        <w:jc w:val="both"/>
        <w:rPr>
          <w:sz w:val="24"/>
          <w:szCs w:val="24"/>
        </w:rPr>
      </w:pPr>
    </w:p>
    <w:p w:rsidR="00E762BC" w:rsidRDefault="00E762BC" w:rsidP="003356F7">
      <w:pPr>
        <w:pStyle w:val="NoSpacing"/>
        <w:jc w:val="both"/>
        <w:rPr>
          <w:sz w:val="24"/>
          <w:szCs w:val="24"/>
        </w:rPr>
      </w:pPr>
    </w:p>
    <w:p w:rsidR="00E762BC" w:rsidRDefault="00E762BC" w:rsidP="003356F7">
      <w:pPr>
        <w:pStyle w:val="NoSpacing"/>
        <w:jc w:val="both"/>
        <w:rPr>
          <w:sz w:val="24"/>
          <w:szCs w:val="24"/>
        </w:rPr>
      </w:pPr>
    </w:p>
    <w:p w:rsidR="00E762BC" w:rsidRDefault="00E762BC" w:rsidP="007B6280">
      <w:pPr>
        <w:pStyle w:val="NoSpacing"/>
        <w:jc w:val="both"/>
      </w:pPr>
    </w:p>
    <w:sectPr w:rsidR="00E762BC" w:rsidSect="003C3722">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F0099A"/>
    <w:multiLevelType w:val="hybridMultilevel"/>
    <w:tmpl w:val="3FC01616"/>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defaultTabStop w:val="1304"/>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7358"/>
    <w:rsid w:val="0000314B"/>
    <w:rsid w:val="0001206D"/>
    <w:rsid w:val="00031A75"/>
    <w:rsid w:val="000449C4"/>
    <w:rsid w:val="000742A4"/>
    <w:rsid w:val="000764EE"/>
    <w:rsid w:val="00077358"/>
    <w:rsid w:val="0008796C"/>
    <w:rsid w:val="00090C9A"/>
    <w:rsid w:val="00092217"/>
    <w:rsid w:val="000B38D4"/>
    <w:rsid w:val="000B44CD"/>
    <w:rsid w:val="000C4255"/>
    <w:rsid w:val="000D3713"/>
    <w:rsid w:val="000D6B48"/>
    <w:rsid w:val="000F009C"/>
    <w:rsid w:val="000F6419"/>
    <w:rsid w:val="000F7D7B"/>
    <w:rsid w:val="001026CF"/>
    <w:rsid w:val="00124992"/>
    <w:rsid w:val="00142AF6"/>
    <w:rsid w:val="00143EC1"/>
    <w:rsid w:val="0014765E"/>
    <w:rsid w:val="0016576D"/>
    <w:rsid w:val="00176764"/>
    <w:rsid w:val="001937E1"/>
    <w:rsid w:val="001A1132"/>
    <w:rsid w:val="001B0F2B"/>
    <w:rsid w:val="001B24B7"/>
    <w:rsid w:val="001B5868"/>
    <w:rsid w:val="001D1819"/>
    <w:rsid w:val="001D1FB2"/>
    <w:rsid w:val="0020273A"/>
    <w:rsid w:val="002030D2"/>
    <w:rsid w:val="0021047B"/>
    <w:rsid w:val="002110E2"/>
    <w:rsid w:val="002260F8"/>
    <w:rsid w:val="0023173D"/>
    <w:rsid w:val="002324A4"/>
    <w:rsid w:val="00236491"/>
    <w:rsid w:val="0024321B"/>
    <w:rsid w:val="002463E7"/>
    <w:rsid w:val="00250E69"/>
    <w:rsid w:val="00262A5E"/>
    <w:rsid w:val="00265A61"/>
    <w:rsid w:val="00271D8E"/>
    <w:rsid w:val="002851A4"/>
    <w:rsid w:val="002B1FE9"/>
    <w:rsid w:val="002B326C"/>
    <w:rsid w:val="002C08CF"/>
    <w:rsid w:val="002C73D3"/>
    <w:rsid w:val="002E1F7D"/>
    <w:rsid w:val="002F2420"/>
    <w:rsid w:val="00307EAE"/>
    <w:rsid w:val="003118D3"/>
    <w:rsid w:val="00327B92"/>
    <w:rsid w:val="00330226"/>
    <w:rsid w:val="003356F7"/>
    <w:rsid w:val="00340A20"/>
    <w:rsid w:val="00355B9E"/>
    <w:rsid w:val="003604DD"/>
    <w:rsid w:val="00364291"/>
    <w:rsid w:val="0036481B"/>
    <w:rsid w:val="00365D5B"/>
    <w:rsid w:val="003710E3"/>
    <w:rsid w:val="003806DA"/>
    <w:rsid w:val="0038668A"/>
    <w:rsid w:val="0039052C"/>
    <w:rsid w:val="0039555B"/>
    <w:rsid w:val="00395767"/>
    <w:rsid w:val="003B3DF0"/>
    <w:rsid w:val="003C3722"/>
    <w:rsid w:val="003C3F21"/>
    <w:rsid w:val="003D67E4"/>
    <w:rsid w:val="003E33EA"/>
    <w:rsid w:val="003E4E34"/>
    <w:rsid w:val="003F0239"/>
    <w:rsid w:val="00422836"/>
    <w:rsid w:val="00431759"/>
    <w:rsid w:val="00451585"/>
    <w:rsid w:val="0047065C"/>
    <w:rsid w:val="004731BC"/>
    <w:rsid w:val="004752E4"/>
    <w:rsid w:val="00490B54"/>
    <w:rsid w:val="004954DA"/>
    <w:rsid w:val="00495CEE"/>
    <w:rsid w:val="004B2C90"/>
    <w:rsid w:val="004B2FA9"/>
    <w:rsid w:val="004B342B"/>
    <w:rsid w:val="004C5B37"/>
    <w:rsid w:val="004D4BE4"/>
    <w:rsid w:val="004E4176"/>
    <w:rsid w:val="004F6B03"/>
    <w:rsid w:val="0050179F"/>
    <w:rsid w:val="00504E07"/>
    <w:rsid w:val="00511CFC"/>
    <w:rsid w:val="005174D6"/>
    <w:rsid w:val="00567CA5"/>
    <w:rsid w:val="00591EE4"/>
    <w:rsid w:val="005C09A4"/>
    <w:rsid w:val="005D2693"/>
    <w:rsid w:val="005D39E2"/>
    <w:rsid w:val="005E2C05"/>
    <w:rsid w:val="005E7199"/>
    <w:rsid w:val="00611E7E"/>
    <w:rsid w:val="00621D65"/>
    <w:rsid w:val="00622281"/>
    <w:rsid w:val="00623B1B"/>
    <w:rsid w:val="006257C7"/>
    <w:rsid w:val="0064411B"/>
    <w:rsid w:val="006457EE"/>
    <w:rsid w:val="006537C7"/>
    <w:rsid w:val="00655015"/>
    <w:rsid w:val="00655729"/>
    <w:rsid w:val="00656A1E"/>
    <w:rsid w:val="00665228"/>
    <w:rsid w:val="00676B94"/>
    <w:rsid w:val="006A67BB"/>
    <w:rsid w:val="006B1302"/>
    <w:rsid w:val="006B41FF"/>
    <w:rsid w:val="006C3BAC"/>
    <w:rsid w:val="006D5F8F"/>
    <w:rsid w:val="006E66A6"/>
    <w:rsid w:val="006F42F6"/>
    <w:rsid w:val="00704023"/>
    <w:rsid w:val="00724EC1"/>
    <w:rsid w:val="007448E9"/>
    <w:rsid w:val="007511DE"/>
    <w:rsid w:val="007559B9"/>
    <w:rsid w:val="00761776"/>
    <w:rsid w:val="00770664"/>
    <w:rsid w:val="007845E6"/>
    <w:rsid w:val="00795A77"/>
    <w:rsid w:val="007A1576"/>
    <w:rsid w:val="007A2030"/>
    <w:rsid w:val="007A5A68"/>
    <w:rsid w:val="007B6280"/>
    <w:rsid w:val="007C28AE"/>
    <w:rsid w:val="007C46B8"/>
    <w:rsid w:val="007D260B"/>
    <w:rsid w:val="007E275A"/>
    <w:rsid w:val="00825B3A"/>
    <w:rsid w:val="00852215"/>
    <w:rsid w:val="008B33B5"/>
    <w:rsid w:val="008B4928"/>
    <w:rsid w:val="008C370D"/>
    <w:rsid w:val="008D005F"/>
    <w:rsid w:val="008D575F"/>
    <w:rsid w:val="008D7C7A"/>
    <w:rsid w:val="008E13D0"/>
    <w:rsid w:val="008E3BA5"/>
    <w:rsid w:val="008E72C0"/>
    <w:rsid w:val="008E78F5"/>
    <w:rsid w:val="009074B9"/>
    <w:rsid w:val="00923464"/>
    <w:rsid w:val="009264A5"/>
    <w:rsid w:val="009304E3"/>
    <w:rsid w:val="00930632"/>
    <w:rsid w:val="00932A75"/>
    <w:rsid w:val="00943B41"/>
    <w:rsid w:val="009443C8"/>
    <w:rsid w:val="009445F3"/>
    <w:rsid w:val="00944808"/>
    <w:rsid w:val="00944E3D"/>
    <w:rsid w:val="00945C68"/>
    <w:rsid w:val="00991AE3"/>
    <w:rsid w:val="009949FC"/>
    <w:rsid w:val="009C7416"/>
    <w:rsid w:val="009D56DD"/>
    <w:rsid w:val="00A0123C"/>
    <w:rsid w:val="00A47F2C"/>
    <w:rsid w:val="00A8718F"/>
    <w:rsid w:val="00A906AC"/>
    <w:rsid w:val="00A90D3A"/>
    <w:rsid w:val="00A91BD9"/>
    <w:rsid w:val="00A94C4D"/>
    <w:rsid w:val="00AA6318"/>
    <w:rsid w:val="00AB371A"/>
    <w:rsid w:val="00AB5645"/>
    <w:rsid w:val="00AC0051"/>
    <w:rsid w:val="00AD37E5"/>
    <w:rsid w:val="00AD6B0A"/>
    <w:rsid w:val="00AE2918"/>
    <w:rsid w:val="00AF4220"/>
    <w:rsid w:val="00B12726"/>
    <w:rsid w:val="00B1567C"/>
    <w:rsid w:val="00B20778"/>
    <w:rsid w:val="00B34903"/>
    <w:rsid w:val="00B56CEA"/>
    <w:rsid w:val="00B67B44"/>
    <w:rsid w:val="00B72093"/>
    <w:rsid w:val="00B72B0C"/>
    <w:rsid w:val="00B811D6"/>
    <w:rsid w:val="00B81F15"/>
    <w:rsid w:val="00B848B5"/>
    <w:rsid w:val="00B8629D"/>
    <w:rsid w:val="00B87253"/>
    <w:rsid w:val="00B93354"/>
    <w:rsid w:val="00BB4077"/>
    <w:rsid w:val="00BB5B22"/>
    <w:rsid w:val="00BB60E6"/>
    <w:rsid w:val="00BB76A0"/>
    <w:rsid w:val="00BC10F9"/>
    <w:rsid w:val="00BE2530"/>
    <w:rsid w:val="00BF07F8"/>
    <w:rsid w:val="00C0156E"/>
    <w:rsid w:val="00C0335B"/>
    <w:rsid w:val="00C10590"/>
    <w:rsid w:val="00C10C8D"/>
    <w:rsid w:val="00C153A7"/>
    <w:rsid w:val="00C22ECF"/>
    <w:rsid w:val="00C232BB"/>
    <w:rsid w:val="00C277E5"/>
    <w:rsid w:val="00C32AB5"/>
    <w:rsid w:val="00C62EDF"/>
    <w:rsid w:val="00C7401B"/>
    <w:rsid w:val="00C84C5B"/>
    <w:rsid w:val="00CB6FC7"/>
    <w:rsid w:val="00CC336B"/>
    <w:rsid w:val="00CC67C4"/>
    <w:rsid w:val="00CE06E2"/>
    <w:rsid w:val="00CF2A6C"/>
    <w:rsid w:val="00D058DA"/>
    <w:rsid w:val="00D12C52"/>
    <w:rsid w:val="00D14B1C"/>
    <w:rsid w:val="00D17274"/>
    <w:rsid w:val="00D32419"/>
    <w:rsid w:val="00D325A3"/>
    <w:rsid w:val="00D57C35"/>
    <w:rsid w:val="00D636C6"/>
    <w:rsid w:val="00D82E5B"/>
    <w:rsid w:val="00DA1D74"/>
    <w:rsid w:val="00DD28EC"/>
    <w:rsid w:val="00DE4D1B"/>
    <w:rsid w:val="00E13273"/>
    <w:rsid w:val="00E635F9"/>
    <w:rsid w:val="00E63AB3"/>
    <w:rsid w:val="00E762BC"/>
    <w:rsid w:val="00E920BD"/>
    <w:rsid w:val="00EC6117"/>
    <w:rsid w:val="00ED435E"/>
    <w:rsid w:val="00ED7854"/>
    <w:rsid w:val="00F0199C"/>
    <w:rsid w:val="00F4189B"/>
    <w:rsid w:val="00F44169"/>
    <w:rsid w:val="00F448E8"/>
    <w:rsid w:val="00F662C5"/>
    <w:rsid w:val="00F70E62"/>
    <w:rsid w:val="00F71B67"/>
    <w:rsid w:val="00F93BB5"/>
    <w:rsid w:val="00FA134D"/>
    <w:rsid w:val="00FB3B45"/>
    <w:rsid w:val="00FB5E7F"/>
    <w:rsid w:val="00FC0149"/>
    <w:rsid w:val="00FC0BD3"/>
    <w:rsid w:val="00FC1009"/>
    <w:rsid w:val="00FE180B"/>
    <w:rsid w:val="00FF7A02"/>
  </w:rsids>
  <m:mathPr>
    <m:mathFont m:val="Cambria Math"/>
    <m:brkBin m:val="before"/>
    <m:brkBinSub m:val="--"/>
    <m:smallFrac m:val="off"/>
    <m:dispDef/>
    <m:lMargin m:val="0"/>
    <m:rMargin m:val="0"/>
    <m:defJc m:val="centerGroup"/>
    <m:wrapIndent m:val="1440"/>
    <m:intLim m:val="subSup"/>
    <m:naryLim m:val="undOvr"/>
  </m:mathPr>
  <w:uiCompat97To2003/>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fi-FI" w:eastAsia="fi-F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68A"/>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77358"/>
    <w:rPr>
      <w:rFonts w:cs="Calibri"/>
    </w:rPr>
  </w:style>
  <w:style w:type="character" w:styleId="Hyperlink">
    <w:name w:val="Hyperlink"/>
    <w:basedOn w:val="DefaultParagraphFont"/>
    <w:uiPriority w:val="99"/>
    <w:rsid w:val="00E63AB3"/>
    <w:rPr>
      <w:color w:val="0000FF"/>
      <w:u w:val="single"/>
    </w:rPr>
  </w:style>
  <w:style w:type="paragraph" w:styleId="PlainText">
    <w:name w:val="Plain Text"/>
    <w:basedOn w:val="Normal"/>
    <w:link w:val="PlainTextChar"/>
    <w:uiPriority w:val="99"/>
    <w:semiHidden/>
    <w:rsid w:val="00365D5B"/>
    <w:pPr>
      <w:spacing w:after="0" w:line="240" w:lineRule="auto"/>
    </w:pPr>
    <w:rPr>
      <w:rFonts w:ascii="Consolas" w:hAnsi="Consolas" w:cs="Consolas"/>
      <w:sz w:val="21"/>
      <w:szCs w:val="21"/>
      <w:lang w:eastAsia="en-US"/>
    </w:rPr>
  </w:style>
  <w:style w:type="character" w:customStyle="1" w:styleId="PlainTextChar">
    <w:name w:val="Plain Text Char"/>
    <w:basedOn w:val="DefaultParagraphFont"/>
    <w:link w:val="PlainText"/>
    <w:uiPriority w:val="99"/>
    <w:semiHidden/>
    <w:locked/>
    <w:rsid w:val="00365D5B"/>
    <w:rPr>
      <w:rFonts w:ascii="Consolas" w:hAnsi="Consolas" w:cs="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20104507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229</Words>
  <Characters>1856</Characters>
  <Application>Microsoft Office Outlook</Application>
  <DocSecurity>0</DocSecurity>
  <Lines>0</Lines>
  <Paragraphs>0</Paragraphs>
  <ScaleCrop>false</ScaleCrop>
  <Company>tts ry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dc:title>
  <dc:subject/>
  <dc:creator>jorma.heikkila</dc:creator>
  <cp:keywords/>
  <dc:description/>
  <cp:lastModifiedBy>Mäkinen Esa</cp:lastModifiedBy>
  <cp:revision>2</cp:revision>
  <cp:lastPrinted>2009-12-29T06:34:00Z</cp:lastPrinted>
  <dcterms:created xsi:type="dcterms:W3CDTF">2011-07-01T15:46:00Z</dcterms:created>
  <dcterms:modified xsi:type="dcterms:W3CDTF">2011-07-01T15:46:00Z</dcterms:modified>
</cp:coreProperties>
</file>